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21D" w:rsidRDefault="0077121D" w:rsidP="005340E9">
      <w:pPr>
        <w:pStyle w:val="Title"/>
      </w:pPr>
      <w:r>
        <w:t>VÝSLEDKOVÁ  LISTINA</w:t>
      </w:r>
    </w:p>
    <w:p w:rsidR="0077121D" w:rsidRDefault="0077121D" w:rsidP="005340E9">
      <w:pPr>
        <w:pStyle w:val="Subtitle"/>
      </w:pPr>
      <w:r>
        <w:t>LETECKOMODELÁŘSKÉ SOUTĚŽE Č. 208/16</w:t>
      </w:r>
    </w:p>
    <w:p w:rsidR="0077121D" w:rsidRDefault="0077121D" w:rsidP="005340E9">
      <w:pPr>
        <w:jc w:val="center"/>
        <w:rPr>
          <w:sz w:val="28"/>
          <w:szCs w:val="28"/>
        </w:rPr>
      </w:pPr>
    </w:p>
    <w:p w:rsidR="0077121D" w:rsidRDefault="0077121D" w:rsidP="005340E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ŽEHROVICKÉ  HÁZEDLO</w:t>
      </w:r>
    </w:p>
    <w:p w:rsidR="0077121D" w:rsidRDefault="0077121D" w:rsidP="005340E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ročník</w:t>
      </w:r>
    </w:p>
    <w:p w:rsidR="0077121D" w:rsidRDefault="0077121D" w:rsidP="005340E9">
      <w:pPr>
        <w:ind w:left="284"/>
        <w:rPr>
          <w:b/>
          <w:bCs/>
          <w:sz w:val="24"/>
          <w:szCs w:val="24"/>
        </w:rPr>
      </w:pPr>
    </w:p>
    <w:p w:rsidR="0077121D" w:rsidRDefault="0077121D" w:rsidP="005340E9">
      <w:pPr>
        <w:ind w:left="284"/>
        <w:rPr>
          <w:sz w:val="22"/>
          <w:szCs w:val="22"/>
        </w:rPr>
      </w:pPr>
      <w:r>
        <w:rPr>
          <w:sz w:val="22"/>
          <w:szCs w:val="22"/>
        </w:rPr>
        <w:t>Pořadatel:  205. LMK Kamenné Žehrovice</w:t>
      </w:r>
    </w:p>
    <w:p w:rsidR="0077121D" w:rsidRDefault="0077121D" w:rsidP="005340E9">
      <w:pPr>
        <w:ind w:left="284"/>
        <w:rPr>
          <w:sz w:val="22"/>
          <w:szCs w:val="22"/>
        </w:rPr>
      </w:pPr>
      <w:r>
        <w:rPr>
          <w:sz w:val="22"/>
          <w:szCs w:val="22"/>
        </w:rPr>
        <w:t>Datum a místo konání: 13.3.2016, letiště Aeroklubu Kladno, Velká Dobrá</w:t>
      </w:r>
    </w:p>
    <w:p w:rsidR="0077121D" w:rsidRDefault="0077121D" w:rsidP="005340E9">
      <w:pPr>
        <w:ind w:left="284"/>
        <w:rPr>
          <w:sz w:val="22"/>
          <w:szCs w:val="22"/>
        </w:rPr>
      </w:pPr>
      <w:r>
        <w:rPr>
          <w:sz w:val="22"/>
          <w:szCs w:val="22"/>
        </w:rPr>
        <w:t>Kategorie: házedla</w:t>
      </w:r>
    </w:p>
    <w:p w:rsidR="0077121D" w:rsidRDefault="0077121D" w:rsidP="005340E9">
      <w:pPr>
        <w:ind w:left="284"/>
        <w:rPr>
          <w:sz w:val="22"/>
          <w:szCs w:val="22"/>
        </w:rPr>
      </w:pPr>
      <w:r>
        <w:rPr>
          <w:sz w:val="22"/>
          <w:szCs w:val="22"/>
        </w:rPr>
        <w:t xml:space="preserve">Ředitel soutěže: Vladimír Horák     </w:t>
      </w:r>
    </w:p>
    <w:p w:rsidR="0077121D" w:rsidRDefault="0077121D" w:rsidP="005340E9">
      <w:pPr>
        <w:ind w:left="284"/>
        <w:rPr>
          <w:sz w:val="22"/>
          <w:szCs w:val="22"/>
        </w:rPr>
      </w:pPr>
      <w:r>
        <w:rPr>
          <w:sz w:val="22"/>
          <w:szCs w:val="22"/>
        </w:rPr>
        <w:t>Hlavní rozhodčí:  Ing. Zdeněk Vyskočil</w:t>
      </w:r>
    </w:p>
    <w:p w:rsidR="0077121D" w:rsidRDefault="0077121D" w:rsidP="005340E9">
      <w:pPr>
        <w:ind w:left="284"/>
        <w:rPr>
          <w:sz w:val="22"/>
          <w:szCs w:val="22"/>
        </w:rPr>
      </w:pPr>
      <w:r>
        <w:rPr>
          <w:sz w:val="22"/>
          <w:szCs w:val="22"/>
        </w:rPr>
        <w:t>Časoměřiči: M. Modr, Ing. J. Spousta J. Bělohlávek, V. Kostečka, Ing. P. Valtera</w:t>
      </w:r>
    </w:p>
    <w:p w:rsidR="0077121D" w:rsidRDefault="0077121D" w:rsidP="005340E9">
      <w:pPr>
        <w:ind w:left="284"/>
        <w:rPr>
          <w:sz w:val="22"/>
          <w:szCs w:val="22"/>
        </w:rPr>
      </w:pPr>
      <w:r>
        <w:rPr>
          <w:sz w:val="22"/>
          <w:szCs w:val="22"/>
        </w:rPr>
        <w:t>Počasí:  zataženo,  2 - 5°C, severní vítr 2 – 4 m/s.</w:t>
      </w:r>
    </w:p>
    <w:p w:rsidR="0077121D" w:rsidRDefault="0077121D" w:rsidP="005340E9">
      <w:pPr>
        <w:ind w:left="284"/>
        <w:rPr>
          <w:sz w:val="22"/>
          <w:szCs w:val="22"/>
        </w:rPr>
      </w:pPr>
    </w:p>
    <w:p w:rsidR="0077121D" w:rsidRDefault="0077121D" w:rsidP="005340E9">
      <w:pPr>
        <w:ind w:left="284"/>
        <w:rPr>
          <w:sz w:val="22"/>
          <w:szCs w:val="22"/>
        </w:rPr>
      </w:pPr>
    </w:p>
    <w:p w:rsidR="0077121D" w:rsidRDefault="0077121D" w:rsidP="005340E9">
      <w:pPr>
        <w:ind w:left="284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Výsledky :</w:t>
      </w:r>
    </w:p>
    <w:p w:rsidR="0077121D" w:rsidRDefault="0077121D" w:rsidP="005340E9">
      <w:pPr>
        <w:ind w:left="284"/>
        <w:rPr>
          <w:b/>
          <w:bCs/>
          <w:sz w:val="24"/>
          <w:szCs w:val="24"/>
        </w:rPr>
      </w:pPr>
    </w:p>
    <w:p w:rsidR="0077121D" w:rsidRDefault="0077121D" w:rsidP="005340E9">
      <w:pPr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Házedla mladší žáci:</w:t>
      </w:r>
    </w:p>
    <w:p w:rsidR="0077121D" w:rsidRDefault="0077121D" w:rsidP="005340E9">
      <w:pPr>
        <w:ind w:left="284"/>
        <w:rPr>
          <w:b/>
          <w:bCs/>
          <w:sz w:val="28"/>
          <w:szCs w:val="28"/>
          <w:u w:val="single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2"/>
        <w:gridCol w:w="1583"/>
        <w:gridCol w:w="567"/>
        <w:gridCol w:w="850"/>
        <w:gridCol w:w="498"/>
        <w:gridCol w:w="498"/>
        <w:gridCol w:w="498"/>
        <w:gridCol w:w="498"/>
        <w:gridCol w:w="499"/>
        <w:gridCol w:w="498"/>
        <w:gridCol w:w="498"/>
        <w:gridCol w:w="498"/>
        <w:gridCol w:w="498"/>
        <w:gridCol w:w="499"/>
        <w:gridCol w:w="830"/>
      </w:tblGrid>
      <w:tr w:rsidR="0077121D">
        <w:tc>
          <w:tcPr>
            <w:tcW w:w="402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583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Vondraš Jakub</w:t>
            </w:r>
          </w:p>
        </w:tc>
        <w:tc>
          <w:tcPr>
            <w:tcW w:w="567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KD</w:t>
            </w:r>
          </w:p>
        </w:tc>
        <w:tc>
          <w:tcPr>
            <w:tcW w:w="850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215-78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499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99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30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</w:tr>
      <w:tr w:rsidR="0077121D">
        <w:tc>
          <w:tcPr>
            <w:tcW w:w="402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583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Hruška Jan</w:t>
            </w:r>
          </w:p>
        </w:tc>
        <w:tc>
          <w:tcPr>
            <w:tcW w:w="567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KŽ</w:t>
            </w:r>
          </w:p>
        </w:tc>
        <w:tc>
          <w:tcPr>
            <w:tcW w:w="850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205-17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99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99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30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</w:tr>
      <w:tr w:rsidR="0077121D">
        <w:tc>
          <w:tcPr>
            <w:tcW w:w="402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583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Macháček Tom.</w:t>
            </w:r>
          </w:p>
        </w:tc>
        <w:tc>
          <w:tcPr>
            <w:tcW w:w="567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KŽ</w:t>
            </w:r>
          </w:p>
        </w:tc>
        <w:tc>
          <w:tcPr>
            <w:tcW w:w="850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205-21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9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99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30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</w:tr>
      <w:tr w:rsidR="0077121D">
        <w:tc>
          <w:tcPr>
            <w:tcW w:w="402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583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Martiny Matouš</w:t>
            </w:r>
          </w:p>
        </w:tc>
        <w:tc>
          <w:tcPr>
            <w:tcW w:w="567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KD</w:t>
            </w:r>
          </w:p>
        </w:tc>
        <w:tc>
          <w:tcPr>
            <w:tcW w:w="850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215-80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99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99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30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77121D">
        <w:tc>
          <w:tcPr>
            <w:tcW w:w="402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583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Martiny Mirosl.</w:t>
            </w:r>
          </w:p>
        </w:tc>
        <w:tc>
          <w:tcPr>
            <w:tcW w:w="567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KD</w:t>
            </w:r>
          </w:p>
        </w:tc>
        <w:tc>
          <w:tcPr>
            <w:tcW w:w="850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215-81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99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9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30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77121D">
        <w:tc>
          <w:tcPr>
            <w:tcW w:w="402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583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Kostečková Ter</w:t>
            </w:r>
          </w:p>
        </w:tc>
        <w:tc>
          <w:tcPr>
            <w:tcW w:w="567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KŽ</w:t>
            </w:r>
          </w:p>
        </w:tc>
        <w:tc>
          <w:tcPr>
            <w:tcW w:w="850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205-32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99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99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30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</w:tbl>
    <w:p w:rsidR="0077121D" w:rsidRDefault="0077121D" w:rsidP="005340E9">
      <w:pPr>
        <w:rPr>
          <w:sz w:val="22"/>
          <w:szCs w:val="22"/>
        </w:rPr>
      </w:pPr>
    </w:p>
    <w:p w:rsidR="0077121D" w:rsidRDefault="0077121D" w:rsidP="005340E9">
      <w:pPr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Házedla starší žáci:</w:t>
      </w:r>
    </w:p>
    <w:p w:rsidR="0077121D" w:rsidRDefault="0077121D" w:rsidP="005340E9">
      <w:pPr>
        <w:ind w:left="284"/>
        <w:rPr>
          <w:sz w:val="22"/>
          <w:szCs w:val="22"/>
        </w:rPr>
      </w:pPr>
    </w:p>
    <w:tbl>
      <w:tblPr>
        <w:tblW w:w="921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2"/>
        <w:gridCol w:w="1583"/>
        <w:gridCol w:w="548"/>
        <w:gridCol w:w="851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830"/>
      </w:tblGrid>
      <w:tr w:rsidR="0077121D">
        <w:tc>
          <w:tcPr>
            <w:tcW w:w="402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583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Marek Jakub</w:t>
            </w:r>
          </w:p>
        </w:tc>
        <w:tc>
          <w:tcPr>
            <w:tcW w:w="54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KD</w:t>
            </w:r>
          </w:p>
        </w:tc>
        <w:tc>
          <w:tcPr>
            <w:tcW w:w="851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215-53</w:t>
            </w:r>
          </w:p>
        </w:tc>
        <w:tc>
          <w:tcPr>
            <w:tcW w:w="500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00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00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00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500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500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500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00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00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00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30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</w:tr>
      <w:tr w:rsidR="0077121D">
        <w:tc>
          <w:tcPr>
            <w:tcW w:w="402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583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Jindrová Zuz.</w:t>
            </w:r>
          </w:p>
        </w:tc>
        <w:tc>
          <w:tcPr>
            <w:tcW w:w="54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KŽ</w:t>
            </w:r>
          </w:p>
        </w:tc>
        <w:tc>
          <w:tcPr>
            <w:tcW w:w="851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205-12</w:t>
            </w:r>
          </w:p>
        </w:tc>
        <w:tc>
          <w:tcPr>
            <w:tcW w:w="500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00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500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00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0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500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00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00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00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00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30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</w:tr>
      <w:tr w:rsidR="0077121D">
        <w:tc>
          <w:tcPr>
            <w:tcW w:w="402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583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Pačes David</w:t>
            </w:r>
          </w:p>
        </w:tc>
        <w:tc>
          <w:tcPr>
            <w:tcW w:w="54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KŽ</w:t>
            </w:r>
          </w:p>
        </w:tc>
        <w:tc>
          <w:tcPr>
            <w:tcW w:w="851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205-33</w:t>
            </w:r>
          </w:p>
        </w:tc>
        <w:tc>
          <w:tcPr>
            <w:tcW w:w="500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00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00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00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0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00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00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00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00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00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30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</w:tr>
      <w:tr w:rsidR="0077121D">
        <w:tc>
          <w:tcPr>
            <w:tcW w:w="402" w:type="dxa"/>
          </w:tcPr>
          <w:p w:rsidR="0077121D" w:rsidRDefault="0077121D" w:rsidP="007D5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583" w:type="dxa"/>
          </w:tcPr>
          <w:p w:rsidR="0077121D" w:rsidRDefault="0077121D" w:rsidP="007D5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Marek Jan</w:t>
            </w:r>
          </w:p>
        </w:tc>
        <w:tc>
          <w:tcPr>
            <w:tcW w:w="548" w:type="dxa"/>
          </w:tcPr>
          <w:p w:rsidR="0077121D" w:rsidRDefault="0077121D" w:rsidP="007D5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KD</w:t>
            </w:r>
          </w:p>
        </w:tc>
        <w:tc>
          <w:tcPr>
            <w:tcW w:w="851" w:type="dxa"/>
          </w:tcPr>
          <w:p w:rsidR="0077121D" w:rsidRDefault="0077121D" w:rsidP="007D5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215-54</w:t>
            </w:r>
          </w:p>
        </w:tc>
        <w:tc>
          <w:tcPr>
            <w:tcW w:w="500" w:type="dxa"/>
          </w:tcPr>
          <w:p w:rsidR="0077121D" w:rsidRDefault="0077121D" w:rsidP="007D5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00" w:type="dxa"/>
          </w:tcPr>
          <w:p w:rsidR="0077121D" w:rsidRDefault="0077121D" w:rsidP="007D5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00" w:type="dxa"/>
          </w:tcPr>
          <w:p w:rsidR="0077121D" w:rsidRDefault="0077121D" w:rsidP="007D5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0" w:type="dxa"/>
          </w:tcPr>
          <w:p w:rsidR="0077121D" w:rsidRDefault="0077121D" w:rsidP="007D5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00" w:type="dxa"/>
          </w:tcPr>
          <w:p w:rsidR="0077121D" w:rsidRDefault="0077121D" w:rsidP="007D5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0" w:type="dxa"/>
          </w:tcPr>
          <w:p w:rsidR="0077121D" w:rsidRDefault="0077121D" w:rsidP="007D5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00" w:type="dxa"/>
          </w:tcPr>
          <w:p w:rsidR="0077121D" w:rsidRDefault="0077121D" w:rsidP="007D5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00" w:type="dxa"/>
          </w:tcPr>
          <w:p w:rsidR="0077121D" w:rsidRDefault="0077121D" w:rsidP="007D5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</w:tcPr>
          <w:p w:rsidR="0077121D" w:rsidRDefault="0077121D" w:rsidP="007D5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0" w:type="dxa"/>
          </w:tcPr>
          <w:p w:rsidR="0077121D" w:rsidRDefault="0077121D" w:rsidP="007D5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77121D" w:rsidRDefault="0077121D" w:rsidP="007D5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</w:tbl>
    <w:p w:rsidR="0077121D" w:rsidRDefault="0077121D" w:rsidP="005340E9">
      <w:pPr>
        <w:ind w:left="284"/>
        <w:rPr>
          <w:sz w:val="22"/>
          <w:szCs w:val="22"/>
        </w:rPr>
      </w:pPr>
    </w:p>
    <w:p w:rsidR="0077121D" w:rsidRDefault="0077121D" w:rsidP="005340E9">
      <w:pPr>
        <w:ind w:left="284"/>
        <w:rPr>
          <w:sz w:val="22"/>
          <w:szCs w:val="22"/>
        </w:rPr>
      </w:pPr>
    </w:p>
    <w:p w:rsidR="0077121D" w:rsidRDefault="0077121D" w:rsidP="005340E9">
      <w:pPr>
        <w:pStyle w:val="Heading1"/>
      </w:pPr>
      <w:r>
        <w:t>Házedla junioři:</w:t>
      </w:r>
    </w:p>
    <w:p w:rsidR="0077121D" w:rsidRDefault="0077121D" w:rsidP="005340E9"/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2"/>
        <w:gridCol w:w="1583"/>
        <w:gridCol w:w="567"/>
        <w:gridCol w:w="850"/>
        <w:gridCol w:w="498"/>
        <w:gridCol w:w="498"/>
        <w:gridCol w:w="498"/>
        <w:gridCol w:w="498"/>
        <w:gridCol w:w="499"/>
        <w:gridCol w:w="498"/>
        <w:gridCol w:w="498"/>
        <w:gridCol w:w="498"/>
        <w:gridCol w:w="498"/>
        <w:gridCol w:w="499"/>
        <w:gridCol w:w="830"/>
      </w:tblGrid>
      <w:tr w:rsidR="0077121D">
        <w:tc>
          <w:tcPr>
            <w:tcW w:w="402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583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Glaubauf Patrik</w:t>
            </w:r>
          </w:p>
        </w:tc>
        <w:tc>
          <w:tcPr>
            <w:tcW w:w="567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KD</w:t>
            </w:r>
          </w:p>
        </w:tc>
        <w:tc>
          <w:tcPr>
            <w:tcW w:w="850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215-69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99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498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99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30" w:type="dxa"/>
          </w:tcPr>
          <w:p w:rsidR="0077121D" w:rsidRDefault="0077121D" w:rsidP="00B60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</w:t>
            </w:r>
          </w:p>
        </w:tc>
      </w:tr>
    </w:tbl>
    <w:p w:rsidR="0077121D" w:rsidRDefault="0077121D" w:rsidP="005340E9"/>
    <w:p w:rsidR="0077121D" w:rsidRDefault="0077121D" w:rsidP="005340E9">
      <w:pPr>
        <w:jc w:val="center"/>
        <w:rPr>
          <w:b/>
          <w:bCs/>
          <w:sz w:val="24"/>
          <w:szCs w:val="24"/>
        </w:rPr>
      </w:pPr>
    </w:p>
    <w:p w:rsidR="0077121D" w:rsidRDefault="0077121D" w:rsidP="005340E9">
      <w:pPr>
        <w:ind w:right="-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Házedla senioři:</w:t>
      </w:r>
    </w:p>
    <w:p w:rsidR="0077121D" w:rsidRDefault="0077121D" w:rsidP="005340E9">
      <w:pPr>
        <w:ind w:right="-284"/>
        <w:rPr>
          <w:b/>
          <w:bCs/>
          <w:sz w:val="24"/>
          <w:szCs w:val="24"/>
        </w:rPr>
      </w:pPr>
    </w:p>
    <w:tbl>
      <w:tblPr>
        <w:tblW w:w="921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2"/>
        <w:gridCol w:w="1724"/>
        <w:gridCol w:w="426"/>
        <w:gridCol w:w="850"/>
        <w:gridCol w:w="498"/>
        <w:gridCol w:w="498"/>
        <w:gridCol w:w="498"/>
        <w:gridCol w:w="498"/>
        <w:gridCol w:w="499"/>
        <w:gridCol w:w="498"/>
        <w:gridCol w:w="498"/>
        <w:gridCol w:w="498"/>
        <w:gridCol w:w="498"/>
        <w:gridCol w:w="499"/>
        <w:gridCol w:w="830"/>
      </w:tblGrid>
      <w:tr w:rsidR="0077121D">
        <w:tc>
          <w:tcPr>
            <w:tcW w:w="402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724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Slavík Zdeněk</w:t>
            </w:r>
          </w:p>
        </w:tc>
        <w:tc>
          <w:tcPr>
            <w:tcW w:w="426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KŽ</w:t>
            </w:r>
          </w:p>
        </w:tc>
        <w:tc>
          <w:tcPr>
            <w:tcW w:w="850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205-30</w:t>
            </w:r>
          </w:p>
        </w:tc>
        <w:tc>
          <w:tcPr>
            <w:tcW w:w="498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98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98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498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99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98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98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98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498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99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30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</w:t>
            </w:r>
          </w:p>
        </w:tc>
      </w:tr>
      <w:tr w:rsidR="0077121D">
        <w:tc>
          <w:tcPr>
            <w:tcW w:w="402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724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Hloušek Jiří</w:t>
            </w:r>
          </w:p>
        </w:tc>
        <w:tc>
          <w:tcPr>
            <w:tcW w:w="426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KŽ</w:t>
            </w:r>
          </w:p>
        </w:tc>
        <w:tc>
          <w:tcPr>
            <w:tcW w:w="850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205-88</w:t>
            </w:r>
          </w:p>
        </w:tc>
        <w:tc>
          <w:tcPr>
            <w:tcW w:w="498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98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98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98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99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98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498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98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498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99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30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</w:t>
            </w:r>
          </w:p>
        </w:tc>
      </w:tr>
      <w:tr w:rsidR="0077121D">
        <w:tc>
          <w:tcPr>
            <w:tcW w:w="402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724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Dlouhý Václav</w:t>
            </w:r>
          </w:p>
        </w:tc>
        <w:tc>
          <w:tcPr>
            <w:tcW w:w="426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KV</w:t>
            </w:r>
          </w:p>
        </w:tc>
        <w:tc>
          <w:tcPr>
            <w:tcW w:w="850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291-54</w:t>
            </w:r>
          </w:p>
        </w:tc>
        <w:tc>
          <w:tcPr>
            <w:tcW w:w="498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498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98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98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99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98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98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98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498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499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30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</w:t>
            </w:r>
          </w:p>
        </w:tc>
      </w:tr>
      <w:tr w:rsidR="0077121D">
        <w:tc>
          <w:tcPr>
            <w:tcW w:w="402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724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Zábranská Barb.</w:t>
            </w:r>
          </w:p>
        </w:tc>
        <w:tc>
          <w:tcPr>
            <w:tcW w:w="426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KŽ</w:t>
            </w:r>
          </w:p>
        </w:tc>
        <w:tc>
          <w:tcPr>
            <w:tcW w:w="850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205-26</w:t>
            </w:r>
          </w:p>
        </w:tc>
        <w:tc>
          <w:tcPr>
            <w:tcW w:w="498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98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98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498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99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98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98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98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98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99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30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</w:t>
            </w:r>
          </w:p>
        </w:tc>
      </w:tr>
      <w:tr w:rsidR="0077121D">
        <w:tc>
          <w:tcPr>
            <w:tcW w:w="402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724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Procházka Jan</w:t>
            </w:r>
          </w:p>
        </w:tc>
        <w:tc>
          <w:tcPr>
            <w:tcW w:w="426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KV</w:t>
            </w:r>
          </w:p>
        </w:tc>
        <w:tc>
          <w:tcPr>
            <w:tcW w:w="850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291-71</w:t>
            </w:r>
          </w:p>
        </w:tc>
        <w:tc>
          <w:tcPr>
            <w:tcW w:w="498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98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98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98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99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98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98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98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98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499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30" w:type="dxa"/>
          </w:tcPr>
          <w:p w:rsidR="0077121D" w:rsidRDefault="0077121D" w:rsidP="00B60965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</w:tc>
      </w:tr>
    </w:tbl>
    <w:p w:rsidR="0077121D" w:rsidRDefault="0077121D" w:rsidP="005340E9">
      <w:pPr>
        <w:ind w:right="-284"/>
        <w:rPr>
          <w:b/>
          <w:bCs/>
          <w:sz w:val="24"/>
          <w:szCs w:val="24"/>
        </w:rPr>
      </w:pPr>
    </w:p>
    <w:p w:rsidR="0077121D" w:rsidRPr="0000121C" w:rsidRDefault="0077121D" w:rsidP="0000121C">
      <w:pPr>
        <w:ind w:left="284" w:hanging="284"/>
        <w:rPr>
          <w:sz w:val="24"/>
          <w:szCs w:val="24"/>
        </w:rPr>
      </w:pPr>
      <w:r w:rsidRPr="0000121C">
        <w:rPr>
          <w:sz w:val="24"/>
          <w:szCs w:val="24"/>
        </w:rPr>
        <w:t xml:space="preserve">      Kategorie</w:t>
      </w:r>
      <w:r>
        <w:rPr>
          <w:sz w:val="24"/>
          <w:szCs w:val="24"/>
        </w:rPr>
        <w:t xml:space="preserve"> A3 byla odložena na 16. dubna z důvodu nevhodného směru větru a malého počtu přihlášených. </w:t>
      </w:r>
      <w:r w:rsidRPr="0000121C">
        <w:rPr>
          <w:sz w:val="24"/>
          <w:szCs w:val="24"/>
        </w:rPr>
        <w:t xml:space="preserve"> </w:t>
      </w:r>
    </w:p>
    <w:p w:rsidR="0077121D" w:rsidRDefault="0077121D" w:rsidP="005340E9">
      <w:pPr>
        <w:ind w:left="284" w:hanging="284"/>
        <w:rPr>
          <w:b/>
          <w:bCs/>
          <w:sz w:val="24"/>
          <w:szCs w:val="24"/>
        </w:rPr>
      </w:pPr>
    </w:p>
    <w:p w:rsidR="0077121D" w:rsidRDefault="0077121D" w:rsidP="005340E9">
      <w:pPr>
        <w:ind w:left="284" w:hanging="284"/>
        <w:rPr>
          <w:b/>
          <w:bCs/>
          <w:sz w:val="24"/>
          <w:szCs w:val="24"/>
        </w:rPr>
      </w:pPr>
    </w:p>
    <w:p w:rsidR="0077121D" w:rsidRDefault="0077121D" w:rsidP="005340E9">
      <w:pPr>
        <w:ind w:left="284" w:hanging="284"/>
        <w:rPr>
          <w:sz w:val="22"/>
          <w:szCs w:val="22"/>
        </w:rPr>
      </w:pPr>
      <w:r>
        <w:rPr>
          <w:b/>
          <w:bCs/>
          <w:sz w:val="24"/>
          <w:szCs w:val="24"/>
        </w:rPr>
        <w:t xml:space="preserve">  </w:t>
      </w:r>
      <w:r>
        <w:rPr>
          <w:sz w:val="22"/>
          <w:szCs w:val="22"/>
        </w:rPr>
        <w:t>Označení klubů:  KD – Kladno, KŽ – Kam. Žehrovice, KV – Karlovy Vary</w:t>
      </w:r>
    </w:p>
    <w:p w:rsidR="0077121D" w:rsidRDefault="0077121D" w:rsidP="005340E9">
      <w:pPr>
        <w:ind w:left="284" w:hanging="284"/>
        <w:rPr>
          <w:sz w:val="22"/>
          <w:szCs w:val="22"/>
        </w:rPr>
      </w:pPr>
    </w:p>
    <w:p w:rsidR="0077121D" w:rsidRDefault="0077121D" w:rsidP="005340E9">
      <w:pPr>
        <w:ind w:left="284" w:hanging="284"/>
        <w:rPr>
          <w:sz w:val="22"/>
          <w:szCs w:val="22"/>
        </w:rPr>
      </w:pPr>
    </w:p>
    <w:p w:rsidR="0077121D" w:rsidRDefault="0077121D" w:rsidP="005340E9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 Během soutěže, ani před vyhlášením výsledků nebyl podán protest.</w:t>
      </w:r>
    </w:p>
    <w:p w:rsidR="0077121D" w:rsidRDefault="0077121D" w:rsidP="005340E9">
      <w:pPr>
        <w:ind w:left="284" w:hanging="284"/>
        <w:rPr>
          <w:sz w:val="22"/>
          <w:szCs w:val="22"/>
        </w:rPr>
      </w:pPr>
    </w:p>
    <w:p w:rsidR="0077121D" w:rsidRDefault="0077121D" w:rsidP="005340E9">
      <w:pPr>
        <w:ind w:left="284" w:hanging="284"/>
        <w:rPr>
          <w:sz w:val="22"/>
          <w:szCs w:val="22"/>
        </w:rPr>
      </w:pPr>
    </w:p>
    <w:p w:rsidR="0077121D" w:rsidRDefault="0077121D" w:rsidP="005340E9">
      <w:pPr>
        <w:pStyle w:val="BodyTextIndent"/>
      </w:pPr>
      <w:r>
        <w:t xml:space="preserve">    Vítězové jednotlivých kategorií obdrželi diplomy a věcné ceny.                                                      Ceny věnoval Obecní úřad Kam. Žehrovice a soukromý sponzor.</w:t>
      </w:r>
    </w:p>
    <w:p w:rsidR="0077121D" w:rsidRDefault="0077121D" w:rsidP="005340E9">
      <w:pPr>
        <w:ind w:left="142" w:hanging="284"/>
        <w:rPr>
          <w:sz w:val="22"/>
          <w:szCs w:val="22"/>
        </w:rPr>
      </w:pPr>
    </w:p>
    <w:p w:rsidR="0077121D" w:rsidRDefault="0077121D" w:rsidP="005340E9">
      <w:pPr>
        <w:ind w:left="142" w:hanging="284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77121D" w:rsidRDefault="0077121D" w:rsidP="005340E9">
      <w:pPr>
        <w:ind w:left="142" w:hanging="284"/>
        <w:rPr>
          <w:sz w:val="22"/>
          <w:szCs w:val="22"/>
        </w:rPr>
      </w:pPr>
    </w:p>
    <w:p w:rsidR="0077121D" w:rsidRDefault="0077121D" w:rsidP="005340E9">
      <w:pPr>
        <w:ind w:left="142" w:hanging="284"/>
        <w:rPr>
          <w:sz w:val="22"/>
          <w:szCs w:val="22"/>
        </w:rPr>
      </w:pPr>
      <w:r>
        <w:rPr>
          <w:sz w:val="22"/>
          <w:szCs w:val="22"/>
        </w:rPr>
        <w:t xml:space="preserve">    V Kamenných Žehrovicích 13.3.2016</w:t>
      </w:r>
    </w:p>
    <w:p w:rsidR="0077121D" w:rsidRDefault="0077121D" w:rsidP="005340E9">
      <w:pPr>
        <w:ind w:left="142" w:hanging="284"/>
        <w:rPr>
          <w:sz w:val="22"/>
          <w:szCs w:val="22"/>
        </w:rPr>
      </w:pPr>
    </w:p>
    <w:p w:rsidR="0077121D" w:rsidRDefault="0077121D" w:rsidP="005340E9">
      <w:pPr>
        <w:ind w:left="142" w:hanging="284"/>
        <w:rPr>
          <w:sz w:val="22"/>
          <w:szCs w:val="22"/>
        </w:rPr>
      </w:pPr>
    </w:p>
    <w:p w:rsidR="0077121D" w:rsidRDefault="0077121D" w:rsidP="005340E9">
      <w:pPr>
        <w:rPr>
          <w:sz w:val="22"/>
          <w:szCs w:val="22"/>
        </w:rPr>
      </w:pPr>
      <w:r>
        <w:rPr>
          <w:sz w:val="22"/>
          <w:szCs w:val="22"/>
        </w:rPr>
        <w:t xml:space="preserve">  Vladimír Horák, ředitel soutěže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Zdeněk Vyskočil, hlavní rozhodčí</w:t>
      </w:r>
    </w:p>
    <w:p w:rsidR="0077121D" w:rsidRDefault="0077121D" w:rsidP="005340E9">
      <w:pPr>
        <w:rPr>
          <w:sz w:val="22"/>
          <w:szCs w:val="22"/>
        </w:rPr>
      </w:pPr>
    </w:p>
    <w:p w:rsidR="0077121D" w:rsidRDefault="0077121D" w:rsidP="005340E9">
      <w:pPr>
        <w:rPr>
          <w:sz w:val="22"/>
          <w:szCs w:val="22"/>
        </w:rPr>
      </w:pPr>
    </w:p>
    <w:p w:rsidR="0077121D" w:rsidRDefault="0077121D" w:rsidP="005340E9">
      <w:pPr>
        <w:ind w:left="284" w:hanging="284"/>
        <w:rPr>
          <w:b/>
          <w:bCs/>
          <w:sz w:val="24"/>
          <w:szCs w:val="24"/>
        </w:rPr>
      </w:pPr>
    </w:p>
    <w:p w:rsidR="0077121D" w:rsidRDefault="0077121D"/>
    <w:sectPr w:rsidR="0077121D" w:rsidSect="00A47496">
      <w:pgSz w:w="11906" w:h="16838"/>
      <w:pgMar w:top="993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0E9"/>
    <w:rsid w:val="0000121C"/>
    <w:rsid w:val="000C6973"/>
    <w:rsid w:val="00204C8F"/>
    <w:rsid w:val="00275662"/>
    <w:rsid w:val="00362B1C"/>
    <w:rsid w:val="003D77B6"/>
    <w:rsid w:val="00527540"/>
    <w:rsid w:val="005340E9"/>
    <w:rsid w:val="0077121D"/>
    <w:rsid w:val="007D5461"/>
    <w:rsid w:val="00A47496"/>
    <w:rsid w:val="00B60965"/>
    <w:rsid w:val="00C55F9C"/>
    <w:rsid w:val="00D62DF6"/>
    <w:rsid w:val="00DA6E17"/>
    <w:rsid w:val="00E86AD4"/>
    <w:rsid w:val="00E878BD"/>
    <w:rsid w:val="00EE34F0"/>
    <w:rsid w:val="00F07D3A"/>
    <w:rsid w:val="00FC03E3"/>
    <w:rsid w:val="00FE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0E9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40E9"/>
    <w:pPr>
      <w:keepNext/>
      <w:ind w:left="28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340E9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itle">
    <w:name w:val="Title"/>
    <w:basedOn w:val="Normal"/>
    <w:link w:val="TitleChar"/>
    <w:uiPriority w:val="99"/>
    <w:qFormat/>
    <w:rsid w:val="005340E9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rsid w:val="005340E9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Subtitle">
    <w:name w:val="Subtitle"/>
    <w:basedOn w:val="Normal"/>
    <w:link w:val="SubtitleChar"/>
    <w:uiPriority w:val="99"/>
    <w:qFormat/>
    <w:rsid w:val="005340E9"/>
    <w:pPr>
      <w:jc w:val="center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5340E9"/>
    <w:rPr>
      <w:rFonts w:ascii="Times New Roman" w:hAnsi="Times New Roman" w:cs="Times New Roman"/>
      <w:sz w:val="20"/>
      <w:szCs w:val="20"/>
      <w:lang w:eastAsia="cs-CZ"/>
    </w:rPr>
  </w:style>
  <w:style w:type="paragraph" w:styleId="BodyTextIndent">
    <w:name w:val="Body Text Indent"/>
    <w:basedOn w:val="Normal"/>
    <w:link w:val="BodyTextIndentChar"/>
    <w:uiPriority w:val="99"/>
    <w:semiHidden/>
    <w:rsid w:val="005340E9"/>
    <w:pPr>
      <w:ind w:left="142" w:hanging="284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340E9"/>
    <w:rPr>
      <w:rFonts w:ascii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294</Words>
  <Characters>1740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VÝSLEDKOVÁ  LISTINA</dc:title>
  <dc:subject/>
  <dc:creator>Your User Name</dc:creator>
  <cp:keywords/>
  <dc:description/>
  <cp:lastModifiedBy>Vlastník</cp:lastModifiedBy>
  <cp:revision>2</cp:revision>
  <dcterms:created xsi:type="dcterms:W3CDTF">2016-03-20T08:36:00Z</dcterms:created>
  <dcterms:modified xsi:type="dcterms:W3CDTF">2016-03-20T08:36:00Z</dcterms:modified>
</cp:coreProperties>
</file>